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D22DFE">
        <w:rPr>
          <w:rFonts w:cs="Arial"/>
          <w:b/>
          <w:sz w:val="18"/>
          <w:szCs w:val="18"/>
          <w:lang w:val="en-ZA"/>
        </w:rPr>
        <w:t>15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STD BANK OF SA </w:t>
      </w:r>
      <w:r w:rsidR="008301A7">
        <w:rPr>
          <w:rFonts w:cs="Arial"/>
          <w:b/>
          <w:i/>
          <w:sz w:val="18"/>
          <w:szCs w:val="18"/>
          <w:lang w:val="en-ZA"/>
        </w:rPr>
        <w:t>LTD</w:t>
      </w:r>
      <w:r w:rsidR="008301A7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SBS20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8301A7">
        <w:rPr>
          <w:rFonts w:cs="Arial"/>
          <w:b/>
          <w:sz w:val="18"/>
          <w:szCs w:val="18"/>
          <w:lang w:val="en-ZA"/>
        </w:rPr>
        <w:t>THE STANDARD</w:t>
      </w:r>
      <w:r>
        <w:rPr>
          <w:rFonts w:cs="Arial"/>
          <w:b/>
          <w:sz w:val="18"/>
          <w:szCs w:val="18"/>
          <w:lang w:val="en-ZA"/>
        </w:rPr>
        <w:t xml:space="preserve"> BANK OF SA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15 May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8301A7">
        <w:rPr>
          <w:rFonts w:cs="Arial"/>
          <w:b/>
          <w:sz w:val="18"/>
          <w:szCs w:val="18"/>
          <w:lang w:val="en-ZA"/>
        </w:rPr>
        <w:t>Domestic Medium Term 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8301A7">
        <w:rPr>
          <w:rFonts w:cs="Arial"/>
          <w:b/>
          <w:bCs/>
          <w:sz w:val="18"/>
          <w:szCs w:val="18"/>
          <w:lang w:val="en-ZA"/>
        </w:rPr>
        <w:t>1 December 2010.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8301A7">
        <w:rPr>
          <w:rFonts w:cs="Arial"/>
          <w:b/>
          <w:sz w:val="18"/>
          <w:szCs w:val="18"/>
          <w:lang w:val="en-ZA"/>
        </w:rPr>
        <w:t>Fixed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60,000,000,000.00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747207" w:rsidRPr="008301A7">
        <w:rPr>
          <w:rFonts w:cs="Arial"/>
          <w:sz w:val="18"/>
          <w:szCs w:val="18"/>
          <w:lang w:val="en-ZA"/>
        </w:rPr>
        <w:t>R</w:t>
      </w:r>
      <w:r w:rsidR="00D22DFE">
        <w:rPr>
          <w:rFonts w:cs="Arial"/>
          <w:sz w:val="18"/>
          <w:szCs w:val="18"/>
          <w:lang w:val="en-ZA"/>
        </w:rPr>
        <w:t xml:space="preserve"> 47,845,757,607.00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SBS20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>R</w:t>
      </w:r>
      <w:r w:rsidR="00D22DFE">
        <w:rPr>
          <w:rFonts w:cs="Arial"/>
          <w:sz w:val="18"/>
          <w:szCs w:val="18"/>
          <w:lang w:val="en-ZA"/>
        </w:rPr>
        <w:t>1, 394,000,000.00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D22DFE">
        <w:rPr>
          <w:rFonts w:cs="Arial"/>
          <w:sz w:val="18"/>
          <w:szCs w:val="18"/>
          <w:lang w:val="en-ZA"/>
        </w:rPr>
        <w:t>100</w:t>
      </w:r>
      <w:r w:rsidR="008301A7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10.05%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8301A7">
        <w:rPr>
          <w:rFonts w:cs="Arial"/>
          <w:b/>
          <w:sz w:val="18"/>
          <w:szCs w:val="18"/>
          <w:lang w:val="en-ZA"/>
        </w:rPr>
        <w:t>Indicator</w:t>
      </w:r>
      <w:r w:rsidR="008301A7">
        <w:rPr>
          <w:rFonts w:cs="Arial"/>
          <w:b/>
          <w:sz w:val="18"/>
          <w:szCs w:val="18"/>
          <w:lang w:val="en-ZA"/>
        </w:rPr>
        <w:tab/>
      </w:r>
      <w:r w:rsidR="008301A7">
        <w:rPr>
          <w:rFonts w:cs="Arial"/>
          <w:sz w:val="18"/>
          <w:szCs w:val="18"/>
          <w:lang w:val="en-ZA"/>
        </w:rPr>
        <w:t>Fixed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Yield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May 2026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November, 5 May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November, 15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November, 4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November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ZAG000095365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F20F37" w:rsidRPr="007A14BD" w:rsidRDefault="00F20F37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04202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Cynthia </w:t>
      </w:r>
      <w:proofErr w:type="spellStart"/>
      <w:r>
        <w:rPr>
          <w:rFonts w:cs="Arial"/>
          <w:sz w:val="18"/>
          <w:szCs w:val="18"/>
          <w:lang w:val="en-ZA"/>
        </w:rPr>
        <w:t>Heyneke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</w:t>
      </w:r>
      <w:proofErr w:type="gramStart"/>
      <w:r>
        <w:rPr>
          <w:rFonts w:cs="Arial"/>
          <w:sz w:val="18"/>
          <w:szCs w:val="18"/>
          <w:lang w:val="en-ZA"/>
        </w:rPr>
        <w:t>The</w:t>
      </w:r>
      <w:proofErr w:type="gramEnd"/>
      <w:r>
        <w:rPr>
          <w:rFonts w:cs="Arial"/>
          <w:sz w:val="18"/>
          <w:szCs w:val="18"/>
          <w:lang w:val="en-ZA"/>
        </w:rPr>
        <w:t xml:space="preserve"> Standard Bank of South Africa</w:t>
      </w:r>
      <w:r>
        <w:rPr>
          <w:rFonts w:cs="Arial"/>
          <w:sz w:val="18"/>
          <w:szCs w:val="18"/>
          <w:lang w:val="en-ZA"/>
        </w:rPr>
        <w:tab/>
        <w:t xml:space="preserve">                   +27 11 3788114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207" w:rsidRDefault="00747207">
      <w:r>
        <w:separator/>
      </w:r>
    </w:p>
  </w:endnote>
  <w:endnote w:type="continuationSeparator" w:id="0">
    <w:p w:rsidR="00747207" w:rsidRDefault="0074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207" w:rsidRDefault="007472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207" w:rsidRDefault="00747207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47207" w:rsidRDefault="00747207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D22DFE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D22DFE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747207" w:rsidRDefault="00747207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47207" w:rsidRPr="00C94EA6" w:rsidRDefault="00747207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207" w:rsidRPr="000575E4" w:rsidRDefault="00747207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47207" w:rsidRPr="0061041F">
      <w:tc>
        <w:tcPr>
          <w:tcW w:w="1335" w:type="dxa"/>
        </w:tcPr>
        <w:p w:rsidR="00747207" w:rsidRPr="0061041F" w:rsidRDefault="00747207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47207" w:rsidRPr="0061041F" w:rsidRDefault="00747207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47207" w:rsidRPr="0061041F" w:rsidRDefault="00747207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47207" w:rsidRPr="0061041F" w:rsidRDefault="00747207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47207" w:rsidRPr="0061041F" w:rsidRDefault="00747207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47207" w:rsidRPr="0061041F" w:rsidRDefault="00747207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47207" w:rsidRPr="0061041F" w:rsidRDefault="00747207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47207" w:rsidRPr="0061041F" w:rsidRDefault="00747207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47207" w:rsidRPr="0061041F" w:rsidRDefault="00747207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47207" w:rsidRPr="0061041F" w:rsidRDefault="00747207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47207" w:rsidRPr="0061041F" w:rsidRDefault="00747207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47207" w:rsidRDefault="007472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207" w:rsidRDefault="00747207">
      <w:r>
        <w:separator/>
      </w:r>
    </w:p>
  </w:footnote>
  <w:footnote w:type="continuationSeparator" w:id="0">
    <w:p w:rsidR="00747207" w:rsidRDefault="00747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207" w:rsidRDefault="0074720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747207" w:rsidRDefault="00747207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207" w:rsidRDefault="00D22DF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47207" w:rsidRDefault="00747207" w:rsidP="00EF6146">
                <w:pPr>
                  <w:jc w:val="right"/>
                </w:pPr>
              </w:p>
              <w:p w:rsidR="00747207" w:rsidRDefault="00747207" w:rsidP="00EF6146">
                <w:pPr>
                  <w:jc w:val="right"/>
                </w:pPr>
              </w:p>
              <w:p w:rsidR="00747207" w:rsidRDefault="00747207" w:rsidP="00EF6146">
                <w:pPr>
                  <w:jc w:val="right"/>
                </w:pPr>
              </w:p>
              <w:p w:rsidR="00747207" w:rsidRDefault="00747207" w:rsidP="00EF6146">
                <w:pPr>
                  <w:jc w:val="right"/>
                </w:pPr>
              </w:p>
              <w:p w:rsidR="00747207" w:rsidRDefault="00747207" w:rsidP="00EF6146">
                <w:pPr>
                  <w:jc w:val="right"/>
                </w:pPr>
              </w:p>
              <w:p w:rsidR="00747207" w:rsidRDefault="00747207" w:rsidP="00EF6146">
                <w:pPr>
                  <w:jc w:val="right"/>
                </w:pPr>
              </w:p>
              <w:p w:rsidR="00747207" w:rsidRPr="000575E4" w:rsidRDefault="00747207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47207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47207" w:rsidRPr="0061041F" w:rsidRDefault="00747207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47207" w:rsidRPr="00866D23" w:rsidRDefault="00747207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47207" w:rsidRDefault="0074720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47207" w:rsidRDefault="0074720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47207" w:rsidRDefault="0074720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47207" w:rsidRDefault="0074720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47207" w:rsidRDefault="0074720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47207" w:rsidRPr="000575E4" w:rsidRDefault="00747207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47207" w:rsidRPr="0061041F">
      <w:trPr>
        <w:trHeight w:hRule="exact" w:val="2342"/>
        <w:jc w:val="right"/>
      </w:trPr>
      <w:tc>
        <w:tcPr>
          <w:tcW w:w="9752" w:type="dxa"/>
        </w:tcPr>
        <w:p w:rsidR="00747207" w:rsidRPr="0061041F" w:rsidRDefault="00747207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47207" w:rsidRPr="00866D23" w:rsidRDefault="0074720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47207" w:rsidRPr="00EF6146" w:rsidRDefault="00747207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207" w:rsidRDefault="00D22DF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47207" w:rsidRDefault="00747207" w:rsidP="00BD2E91">
                <w:pPr>
                  <w:jc w:val="right"/>
                </w:pPr>
              </w:p>
              <w:p w:rsidR="00747207" w:rsidRDefault="00747207" w:rsidP="00BD2E91">
                <w:pPr>
                  <w:jc w:val="right"/>
                </w:pPr>
              </w:p>
              <w:p w:rsidR="00747207" w:rsidRDefault="00747207" w:rsidP="00BD2E91">
                <w:pPr>
                  <w:jc w:val="right"/>
                </w:pPr>
              </w:p>
              <w:p w:rsidR="00747207" w:rsidRDefault="00747207" w:rsidP="00BD2E91">
                <w:pPr>
                  <w:jc w:val="right"/>
                </w:pPr>
              </w:p>
              <w:p w:rsidR="00747207" w:rsidRDefault="00747207" w:rsidP="00BD2E91">
                <w:pPr>
                  <w:jc w:val="right"/>
                </w:pPr>
              </w:p>
              <w:p w:rsidR="00747207" w:rsidRDefault="00747207" w:rsidP="00BD2E91">
                <w:pPr>
                  <w:jc w:val="right"/>
                </w:pPr>
              </w:p>
              <w:p w:rsidR="00747207" w:rsidRPr="000575E4" w:rsidRDefault="00747207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47207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47207" w:rsidRPr="0061041F" w:rsidRDefault="00747207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47207" w:rsidRPr="00866D23" w:rsidRDefault="00747207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47207" w:rsidRDefault="0074720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47207" w:rsidRDefault="0074720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47207" w:rsidRDefault="0074720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47207" w:rsidRDefault="0074720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47207" w:rsidRDefault="0074720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47207" w:rsidRPr="000575E4" w:rsidRDefault="00747207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47207" w:rsidRPr="0061041F">
      <w:trPr>
        <w:trHeight w:hRule="exact" w:val="2342"/>
        <w:jc w:val="right"/>
      </w:trPr>
      <w:tc>
        <w:tcPr>
          <w:tcW w:w="9752" w:type="dxa"/>
        </w:tcPr>
        <w:p w:rsidR="00747207" w:rsidRPr="0061041F" w:rsidRDefault="00747207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47207" w:rsidRPr="00866D23" w:rsidRDefault="0074720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47207" w:rsidRPr="000575E4" w:rsidRDefault="00747207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47207" w:rsidRPr="0061041F">
      <w:tc>
        <w:tcPr>
          <w:tcW w:w="9752" w:type="dxa"/>
        </w:tcPr>
        <w:p w:rsidR="00747207" w:rsidRPr="0061041F" w:rsidRDefault="00747207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47207" w:rsidRDefault="00747207"/>
  <w:p w:rsidR="00747207" w:rsidRDefault="007472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202B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47207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01A7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2DFE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0F37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4038BA7-C988-4AE9-ADFE-27966D3BD074}"/>
</file>

<file path=customXml/itemProps2.xml><?xml version="1.0" encoding="utf-8"?>
<ds:datastoreItem xmlns:ds="http://schemas.openxmlformats.org/officeDocument/2006/customXml" ds:itemID="{E82AAF70-CCAD-4FEE-A091-23F6DBE29141}"/>
</file>

<file path=customXml/itemProps3.xml><?xml version="1.0" encoding="utf-8"?>
<ds:datastoreItem xmlns:ds="http://schemas.openxmlformats.org/officeDocument/2006/customXml" ds:itemID="{D5F15ACD-DBE2-49DF-B139-6266F759B5A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27</TotalTime>
  <Pages>2</Pages>
  <Words>189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1255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Listing-SBS20-15May2012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2012-03-13T10:41:00Z</dcterms:created>
  <dcterms:modified xsi:type="dcterms:W3CDTF">2012-05-15T06:07:00Z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208100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